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liverpool-plains-profile"/>
    <w:p>
      <w:pPr>
        <w:pStyle w:val="Heading1"/>
      </w:pPr>
      <w:r>
        <w:t xml:space="preserve">Liverpool Plains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5,082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7,667          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Quirindi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Liverpool Plains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$46,095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$534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3,511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1055 - Western and North West NSW Bushfires (17 February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47,943.47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1,488,023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2025-02-12T02:18:27Z</dcterms:created>
  <dcterms:modified xsi:type="dcterms:W3CDTF">2025-02-12T02:18:27Z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